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Ставропольский край, Апанасенковский район, село Воздвиженское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Панасенко (ранее Трофименко) Светлана Юрьевна (дата рождения: 14.11.1962 г., место рождения: г. Элиста Респ. Калмыкия, СНИЛС 012-251-024-71, ИНН 260200163165, регистрация по месту жительства: г. Элиста Респ. Калмыкия) в лице  в лице финансового управляющего: Коваленко Артём Сергеевич, действует на основании решения Арбитражный суд Ставропольского края от 25.06.2025г.  по делу №А63-9767/2025,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Автомобиль марки ВАЗ модель 21213 1999 г.в. VIN-номер XTA212130Y1455920. Модель, номер двигателя: 21213 5865419. Номер кузова: XTA212130Y1455920. Цвет кузова: сине-зеленый. Мощность двигателя, л.с. (кВт): 76.1 (56). Рабочий объем двигателя, куб.см.: 1690. Тип двигателя: Бензиновый на сжиженном углеводном газе. Разрешенная максимальная масса, кг.: 1610. Масса без нагрузки, кг.: 1230. Дубликат ПТС: 26РО762132. Свидетельство о регистрации ТС: 9959192964. Автомобиль не на ходу. Требуется замена двигателя, коленвала, цепей. Разобрана панель приборов. Передний мост не работает, раздатка оборвана. Отсутствуют некоторые запчасти. Салон в неудовлетворительном состоянии. Имущество в залоге ПАО Совкомбанк.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в залоге ПАО Совкомбанк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Панасенко (ранее Трофименко) Светлана Юрьевна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14.11.1962</w:t>
              <w:br/>
              <w:t>Место рождения: г. Элиста Респ. Калмыкия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356712, Ставропольский край, Апанасенковский район, с. Воздвиженское, ул. Комсомольская, д.32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012-251-024-71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260200163165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Панасенко Светлана Юрьевна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40817810950202866997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Ставропольский край, Апанасенковский район, село Воздвиженское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Панасенко (ранее Трофименко) Светлана Юрьевна (дата рождения: 14.11.1962 г., место рождения: г. Элиста Респ. Калмыкия, СНИЛС 012-251-024-71, ИНН 260200163165, регистрация по месту жительства: г. Элиста Респ. Калмыкия) в лице  в лице финансового управляющего: Коваленко Артём Сергеевич, действует на основании решения Арбитражный суд Ставропольского края от 25.06.2025г.  по делу №А63-9767/2025,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Автомобиль марки ВАЗ модель 21213 1999 г.в. VIN-номер XTA212130Y1455920. Модель, номер двигателя: 21213 5865419. Номер кузова: XTA212130Y1455920. Цвет кузова: сине-зеленый. Мощность двигателя, л.с. (кВт): 76.1 (56). Рабочий объем двигателя, куб.см.: 1690. Тип двигателя: Бензиновый на сжиженном углеводном газе. Разрешенная максимальная масса, кг.: 1610. Масса без нагрузки, кг.: 1230. Дубликат ПТС: 26РО762132. Свидетельство о регистрации ТС: 9959192964. Автомобиль не на ходу. Требуется замена двигателя, коленвала, цепей. Разобрана панель приборов. Передний мост не работает, раздатка оборвана. Отсутствуют некоторые запчасти. Салон в неудовлетворительном состоянии. Имущество в залоге ПАО Совкомбанк.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Панасенко (ранее Трофименко) Светлана Юрьевна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14.11.1962</w:t>
              <w:br/>
              <w:t>Место рождения: г. Элиста Респ. Калмыкия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356712, Ставропольский край, Апанасенковский район, с. Воздвиженское, ул. Комсомольская, д.32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012-251-024-71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260200163165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LibreOffice/25.2.7.2$Windows_X86_64 LibreOffice_project/5cbfd1ab6520636bb5f7b99185aa69bd7456825d</Application>
  <AppVersion>15.0000</AppVersion>
  <Pages>4</Pages>
  <Words>1152</Words>
  <Characters>8293</Characters>
  <CharactersWithSpaces>9356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2025-12-16T16:20:52Z</dcterms:modified>
  <cp:revision>58</cp:revision>
  <dc:subject/>
  <dc:title/>
</cp:coreProperties>
</file>