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D67" w:rsidRPr="0032604B" w:rsidRDefault="00E93D67" w:rsidP="00A971D1">
      <w:pPr>
        <w:spacing w:after="0" w:line="600" w:lineRule="auto"/>
        <w:jc w:val="both"/>
        <w:rPr>
          <w:b/>
          <w:bCs/>
          <w:color w:val="0070C0"/>
        </w:rPr>
      </w:pPr>
      <w:r w:rsidRPr="0032604B">
        <w:rPr>
          <w:b/>
          <w:bCs/>
          <w:color w:val="0070C0"/>
        </w:rPr>
        <w:t>Время</w:t>
      </w:r>
      <w:r w:rsidR="00A971D1" w:rsidRPr="0032604B">
        <w:rPr>
          <w:color w:val="0070C0"/>
        </w:rPr>
        <w:t>:</w:t>
      </w:r>
      <w:r w:rsidR="00A971D1" w:rsidRPr="0032604B">
        <w:rPr>
          <w:b/>
          <w:bCs/>
          <w:color w:val="0070C0"/>
        </w:rPr>
        <w:t xml:space="preserve">  </w:t>
      </w:r>
      <w:r w:rsidR="00E86B49" w:rsidRPr="00E86B49">
        <w:t>08.04.2025 11:59:47</w:t>
      </w:r>
      <w:r w:rsidR="00E86B49" w:rsidRPr="00E86B49">
        <w:tab/>
      </w:r>
    </w:p>
    <w:p w:rsidR="00E93D67" w:rsidRPr="0032604B" w:rsidRDefault="00E93D67" w:rsidP="00A971D1">
      <w:pPr>
        <w:spacing w:after="0" w:line="600" w:lineRule="auto"/>
        <w:jc w:val="both"/>
        <w:rPr>
          <w:b/>
          <w:bCs/>
          <w:color w:val="0070C0"/>
        </w:rPr>
      </w:pPr>
      <w:r w:rsidRPr="0032604B">
        <w:rPr>
          <w:b/>
          <w:bCs/>
          <w:color w:val="0070C0"/>
        </w:rPr>
        <w:t>ФИО</w:t>
      </w:r>
      <w:r w:rsidR="00A971D1" w:rsidRPr="0032604B">
        <w:rPr>
          <w:b/>
          <w:bCs/>
          <w:color w:val="0070C0"/>
        </w:rPr>
        <w:t>:</w:t>
      </w:r>
      <w:r w:rsidRPr="0032604B">
        <w:rPr>
          <w:b/>
          <w:bCs/>
          <w:color w:val="0070C0"/>
        </w:rPr>
        <w:tab/>
      </w:r>
      <w:r w:rsidR="00E86B49" w:rsidRPr="00E86B49">
        <w:t>Ведышев Виктор Васильевич</w:t>
      </w:r>
      <w:r w:rsidR="00A971D1" w:rsidRPr="0032604B">
        <w:rPr>
          <w:b/>
          <w:bCs/>
          <w:color w:val="0070C0"/>
        </w:rPr>
        <w:t xml:space="preserve"> </w:t>
      </w:r>
    </w:p>
    <w:p w:rsidR="00E93D67" w:rsidRPr="0032604B" w:rsidRDefault="00E93D67" w:rsidP="00A971D1">
      <w:pPr>
        <w:spacing w:after="0" w:line="600" w:lineRule="auto"/>
        <w:jc w:val="both"/>
        <w:rPr>
          <w:b/>
          <w:bCs/>
          <w:color w:val="0070C0"/>
        </w:rPr>
      </w:pPr>
      <w:r w:rsidRPr="0032604B">
        <w:rPr>
          <w:b/>
          <w:bCs/>
          <w:color w:val="0070C0"/>
        </w:rPr>
        <w:t>Марка, модель, год выпуска</w:t>
      </w:r>
      <w:r w:rsidR="00A971D1" w:rsidRPr="0032604B">
        <w:rPr>
          <w:b/>
          <w:bCs/>
          <w:color w:val="0070C0"/>
        </w:rPr>
        <w:t>:</w:t>
      </w:r>
      <w:r w:rsidRPr="0032604B">
        <w:rPr>
          <w:b/>
          <w:bCs/>
          <w:color w:val="0070C0"/>
        </w:rPr>
        <w:t xml:space="preserve"> </w:t>
      </w:r>
      <w:r w:rsidR="00E86B49" w:rsidRPr="00E86B49">
        <w:t>Опель Астра(А-H) легковая. 2012 г.в.</w:t>
      </w:r>
      <w:r w:rsidR="00E86B49" w:rsidRPr="00E86B49">
        <w:tab/>
      </w:r>
    </w:p>
    <w:p w:rsidR="00E93D67" w:rsidRPr="0032604B" w:rsidRDefault="00E93D67" w:rsidP="00A971D1">
      <w:pPr>
        <w:spacing w:after="0" w:line="600" w:lineRule="auto"/>
        <w:jc w:val="both"/>
        <w:rPr>
          <w:b/>
          <w:bCs/>
          <w:color w:val="0070C0"/>
        </w:rPr>
      </w:pPr>
      <w:r w:rsidRPr="0032604B">
        <w:rPr>
          <w:b/>
          <w:bCs/>
          <w:color w:val="0070C0"/>
        </w:rPr>
        <w:t>Пробег</w:t>
      </w:r>
      <w:r w:rsidR="00A971D1" w:rsidRPr="0032604B">
        <w:rPr>
          <w:b/>
          <w:bCs/>
          <w:color w:val="0070C0"/>
        </w:rPr>
        <w:t>:</w:t>
      </w:r>
      <w:r w:rsidRPr="0032604B">
        <w:rPr>
          <w:b/>
          <w:bCs/>
          <w:color w:val="0070C0"/>
        </w:rPr>
        <w:tab/>
      </w:r>
      <w:r w:rsidR="00E86B49" w:rsidRPr="00E86B49">
        <w:t>260000 км.</w:t>
      </w:r>
    </w:p>
    <w:p w:rsidR="00E93D67" w:rsidRPr="0032604B" w:rsidRDefault="00E93D67" w:rsidP="00A971D1">
      <w:pPr>
        <w:spacing w:after="0" w:line="600" w:lineRule="auto"/>
        <w:jc w:val="both"/>
        <w:rPr>
          <w:b/>
          <w:bCs/>
          <w:color w:val="0070C0"/>
        </w:rPr>
      </w:pPr>
      <w:r w:rsidRPr="0032604B">
        <w:rPr>
          <w:b/>
          <w:bCs/>
          <w:color w:val="0070C0"/>
        </w:rPr>
        <w:t>Тип КПП</w:t>
      </w:r>
      <w:r w:rsidR="00A971D1" w:rsidRPr="0032604B">
        <w:rPr>
          <w:b/>
          <w:bCs/>
          <w:color w:val="0070C0"/>
        </w:rPr>
        <w:t xml:space="preserve">: </w:t>
      </w:r>
      <w:r w:rsidR="00E86B49" w:rsidRPr="00E86B49">
        <w:t>Механическая коробка переключения передач.</w:t>
      </w:r>
    </w:p>
    <w:p w:rsidR="00E93D67" w:rsidRPr="0032604B" w:rsidRDefault="00E93D67" w:rsidP="00A971D1">
      <w:pPr>
        <w:spacing w:after="0" w:line="600" w:lineRule="auto"/>
        <w:jc w:val="both"/>
        <w:rPr>
          <w:b/>
          <w:bCs/>
          <w:color w:val="0070C0"/>
        </w:rPr>
      </w:pPr>
      <w:r w:rsidRPr="0032604B">
        <w:rPr>
          <w:b/>
          <w:bCs/>
          <w:color w:val="0070C0"/>
        </w:rPr>
        <w:t>На ходу?</w:t>
      </w:r>
      <w:r w:rsidR="00A971D1" w:rsidRPr="0032604B">
        <w:rPr>
          <w:b/>
          <w:bCs/>
          <w:color w:val="0070C0"/>
        </w:rPr>
        <w:t xml:space="preserve"> </w:t>
      </w:r>
      <w:r w:rsidR="00E86B49" w:rsidRPr="00E86B49">
        <w:t>Неисправен двигатель.</w:t>
      </w:r>
      <w:r w:rsidR="00E86B49" w:rsidRPr="00E86B49">
        <w:tab/>
      </w:r>
    </w:p>
    <w:p w:rsidR="00E93D67" w:rsidRPr="0032604B" w:rsidRDefault="00E93D67" w:rsidP="00A971D1">
      <w:pPr>
        <w:spacing w:after="0" w:line="600" w:lineRule="auto"/>
        <w:jc w:val="both"/>
        <w:rPr>
          <w:b/>
          <w:bCs/>
          <w:color w:val="0070C0"/>
        </w:rPr>
      </w:pPr>
      <w:r w:rsidRPr="0032604B">
        <w:rPr>
          <w:b/>
          <w:bCs/>
          <w:color w:val="0070C0"/>
        </w:rPr>
        <w:t>Куплен в браке?</w:t>
      </w:r>
      <w:r w:rsidR="00A971D1" w:rsidRPr="0032604B">
        <w:rPr>
          <w:b/>
          <w:bCs/>
          <w:color w:val="0070C0"/>
        </w:rPr>
        <w:t xml:space="preserve"> </w:t>
      </w:r>
      <w:r w:rsidRPr="0032604B">
        <w:rPr>
          <w:b/>
          <w:bCs/>
          <w:color w:val="0070C0"/>
        </w:rPr>
        <w:tab/>
      </w:r>
      <w:r w:rsidR="00E86B49" w:rsidRPr="00E86B49">
        <w:t>Да</w:t>
      </w:r>
    </w:p>
    <w:p w:rsidR="00F12C76" w:rsidRPr="0032604B" w:rsidRDefault="00E93D67" w:rsidP="00A971D1">
      <w:pPr>
        <w:spacing w:after="0" w:line="600" w:lineRule="auto"/>
        <w:jc w:val="both"/>
        <w:rPr>
          <w:b/>
          <w:bCs/>
          <w:color w:val="0070C0"/>
        </w:rPr>
      </w:pPr>
      <w:bookmarkStart w:id="0" w:name="_GoBack"/>
      <w:bookmarkEnd w:id="0"/>
      <w:r w:rsidRPr="0032604B">
        <w:rPr>
          <w:b/>
          <w:bCs/>
          <w:color w:val="0070C0"/>
        </w:rPr>
        <w:t>Дефекты и неисправности</w:t>
      </w:r>
      <w:r w:rsidR="00A971D1" w:rsidRPr="0032604B">
        <w:rPr>
          <w:b/>
          <w:bCs/>
          <w:color w:val="0070C0"/>
        </w:rPr>
        <w:t xml:space="preserve">: </w:t>
      </w:r>
      <w:r w:rsidR="00E86B49" w:rsidRPr="00E86B49">
        <w:t xml:space="preserve">Двигатель требует кап. ремонта. В блоке трещина. Предельный износ коленвала - стучит -аварийный износ шейки коленвала. Капитальный ремонт переднней подвески с заменой всех составляющих. Замена радиатора охлаждения(он клееный). Масло жрал- по другому не скажешь. КПП - плохо включаются передачи. Электроника постоянно глючит. Аккумулятор требует замены. </w:t>
      </w:r>
      <w:r w:rsidR="00E86B49" w:rsidRPr="00E86B49">
        <w:tab/>
      </w:r>
      <w:r w:rsidR="00E86B49" w:rsidRPr="00E86B49">
        <w:tab/>
      </w:r>
      <w:r w:rsidR="00E86B49" w:rsidRPr="00E86B49">
        <w:tab/>
      </w:r>
      <w:r w:rsidR="00E86B49" w:rsidRPr="00E86B49">
        <w:tab/>
      </w:r>
    </w:p>
    <w:p w:rsidR="00E93D67" w:rsidRPr="001B7B18" w:rsidRDefault="00E93D67" w:rsidP="00E93D67">
      <w:pPr>
        <w:spacing w:after="0"/>
        <w:ind w:firstLine="709"/>
        <w:jc w:val="both"/>
      </w:pPr>
    </w:p>
    <w:p w:rsidR="00E93D67" w:rsidRPr="001B7B18" w:rsidRDefault="00E93D67" w:rsidP="00E93D67">
      <w:pPr>
        <w:spacing w:after="0"/>
        <w:jc w:val="both"/>
      </w:pPr>
    </w:p>
    <w:p w:rsidR="00E93D67" w:rsidRPr="001B7B18" w:rsidRDefault="00E86B49" w:rsidP="00E93D67">
      <w:pPr>
        <w:spacing w:after="0"/>
        <w:jc w:val="both"/>
      </w:pPr>
      <w:r w:rsidRPr="00E86B49">
        <w:tab/>
      </w:r>
      <w:r w:rsidRPr="00E86B49">
        <w:tab/>
      </w:r>
      <w:r w:rsidRPr="00E86B49">
        <w:tab/>
      </w:r>
      <w:r w:rsidRPr="00E86B49">
        <w:tab/>
      </w:r>
      <w:r w:rsidRPr="00E86B49">
        <w:tab/>
      </w:r>
      <w:r w:rsidRPr="00E86B49">
        <w:tab/>
      </w:r>
      <w:r w:rsidRPr="00E86B49">
        <w:tab/>
      </w:r>
    </w:p>
    <w:sectPr w:rsidR="00E93D67" w:rsidRPr="001B7B18" w:rsidSect="00E93D67">
      <w:pgSz w:w="11906" w:h="16838" w:code="9"/>
      <w:pgMar w:top="567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49"/>
    <w:rsid w:val="00064586"/>
    <w:rsid w:val="001B7B18"/>
    <w:rsid w:val="0032604B"/>
    <w:rsid w:val="003A7817"/>
    <w:rsid w:val="003F3172"/>
    <w:rsid w:val="00531361"/>
    <w:rsid w:val="006C0B77"/>
    <w:rsid w:val="007514DB"/>
    <w:rsid w:val="008242FF"/>
    <w:rsid w:val="00870751"/>
    <w:rsid w:val="00922C48"/>
    <w:rsid w:val="00A971D1"/>
    <w:rsid w:val="00B54207"/>
    <w:rsid w:val="00B915B7"/>
    <w:rsid w:val="00C74FAA"/>
    <w:rsid w:val="00CA5D31"/>
    <w:rsid w:val="00DD0E5F"/>
    <w:rsid w:val="00E86B49"/>
    <w:rsid w:val="00E93D67"/>
    <w:rsid w:val="00EA59DF"/>
    <w:rsid w:val="00EE4070"/>
    <w:rsid w:val="00F12C76"/>
    <w:rsid w:val="00F4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75132"/>
  <w15:chartTrackingRefBased/>
  <w15:docId w15:val="{7FB6E877-99C0-47CF-8F20-95DDA7A2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2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2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2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2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2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2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2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4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4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420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5420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5420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5420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5420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5420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542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4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2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4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4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420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542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42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4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420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542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5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7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0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0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orChats\Documents\&#1053;&#1072;&#1089;&#1090;&#1088;&#1072;&#1080;&#1074;&#1072;&#1077;&#1084;&#1099;&#1077;%20&#1096;&#1072;&#1073;&#1083;&#1086;&#1085;&#1099;%20Office\&#1054;&#1087;&#1080;&#1089;&#1072;&#1085;&#1080;&#1077;%20&#1058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Описание ТС</Template>
  <TotalTime>3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Марина Гаврилова</cp:lastModifiedBy>
  <cp:revision>2</cp:revision>
  <dcterms:created xsi:type="dcterms:W3CDTF">2025-08-12T11:18:00Z</dcterms:created>
  <dcterms:modified xsi:type="dcterms:W3CDTF">2026-01-20T09:30:00Z</dcterms:modified>
</cp:coreProperties>
</file>