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г. ______________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Овчинникова Татьяна Викторовна (дата рождения: 16.02.1982 г., место рождения: гор. Изобильный Ставропольского края, СНИЛС 047-481-415 67, ИНН 260707142814, регистрация по месту жительства: гор. Изобильный Ставропольского края) в лице  в лице финансового управляющего: Коваленко Артём Сергеевич, действует на основании решения Арбитражный суд Ставропольского края от 16.04.2025г.  по делу №А63-3684/2025,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 xml:space="preserve">Легковой автомобиль ПЕЖО ПАРТНЕР. Год выпуска: 2010. Идентификационный номер (VIN): VF3GCKFWCAX509722. Номер кузова (кабины): VF3GCKFWCAX509722. Цвет кузова (кабины): Белый. Рабочий объем (см³): 1360. Мощность (кВт/л.с.): 55/75.0. Экологический класс: ЧЕТВЕРТЫЙ/4. Тип транспортного средства: Грузовой фургон. Имущество </w:t>
            </w: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 xml:space="preserve">находится </w:t>
            </w: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в залоге ПАО "Совкомбанк"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 xml:space="preserve">Имущество </w:t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 xml:space="preserve">находится </w:t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в залоге ПАО "Совкомбанк"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</w:t>
      </w:r>
      <w:r>
        <w:rPr>
          <w:rFonts w:cs="Times New Roman" w:ascii="Times New Roman" w:hAnsi="Times New Roman"/>
          <w:color w:val="000000"/>
          <w:sz w:val="20"/>
          <w:szCs w:val="20"/>
        </w:rPr>
        <w:t>публичного предложения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 https://bankrot.torggroup.org/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Овчинникова Татьяна Викторовна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16.02.1982</w:t>
              <w:br/>
              <w:t>Место рождения: гор. Изобильный Ставропольского края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356141, Ставропольский край, гор. Изобильный, ул. Молодежная, д. 30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047-481-415 67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260707142814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Получатель: Овчинникова Татьяна Викторовна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Счет Получателя: 40817810150205786049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г. ______________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Овчинникова Татьяна Викторовна (дата рождения: 16.02.1982 г., место рождения: гор. Изобильный Ставропольского края, СНИЛС 047-481-415 67, ИНН 260707142814, регистрация по месту жительства: гор. Изобильный Ставропольского края) в лице  в лице финансового управляющего: Коваленко Артём Сергеевич, действует на основании решения Арбитражный суд Ставропольского края от 16.04.2025г.  по делу №А63-3684/2025,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 xml:space="preserve">Легковой автомобиль ПЕЖО ПАРТНЕР. Год выпуска: 2010. Идентификационный номер (VIN): VF3GCKFWCAX509722. Номер кузова (кабины): VF3GCKFWCAX509722. Цвет кузова (кабины): Белый. Рабочий объем (см³): 1360. Мощность (кВт/л.с.): 55/75.0. Экологический класс: ЧЕТВЕРТЫЙ/4. Тип транспортного средства: Грузовой фургон. Имущество </w:t>
            </w: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 xml:space="preserve">находится </w:t>
            </w: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в залоге ПАО "Совкомбанк"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Овчинникова Татьяна Викторовна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16.02.1982</w:t>
              <w:br/>
              <w:t>Место рождения: гор. Изобильный Ставропольского края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356141, Ставропольский край, гор. Изобильный, ул. Молодежная, д. 30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047-481-415 67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260707142814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Style15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Style15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0">
    <w:name w:val="Содержимое таблицы"/>
    <w:basedOn w:val="Normal"/>
    <w:qFormat/>
    <w:pPr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253</TotalTime>
  <Application>LibreOffice/7.6.3.2$Windows_X86_64 LibreOffice_project/29d686fea9f6705b262d369fede658f824154cc0</Application>
  <AppVersion>15.0000</AppVersion>
  <Pages>4</Pages>
  <Words>1009</Words>
  <Characters>7315</Characters>
  <CharactersWithSpaces>8239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2025-10-20T11:15:47Z</dcterms:modified>
  <cp:revision>58</cp:revision>
  <dc:subject/>
  <dc:title/>
</cp:coreProperties>
</file>